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8C8D" w14:textId="77777777" w:rsidR="002F6113" w:rsidRDefault="00000000">
      <w:pPr>
        <w:pStyle w:val="Standard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Radom, dnia …...............................…</w:t>
      </w:r>
    </w:p>
    <w:p w14:paraId="0201A517" w14:textId="77777777" w:rsidR="002F6113" w:rsidRDefault="002F6113">
      <w:pPr>
        <w:pStyle w:val="Standard"/>
        <w:jc w:val="right"/>
        <w:rPr>
          <w:rFonts w:ascii="Arial" w:hAnsi="Arial"/>
          <w:b/>
          <w:bCs/>
        </w:rPr>
      </w:pPr>
    </w:p>
    <w:p w14:paraId="142708BF" w14:textId="77777777" w:rsidR="002F6113" w:rsidRDefault="00000000">
      <w:pPr>
        <w:pStyle w:val="Standard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Komornik Sądowy przy Sądzie Rejonowym w Radomiu</w:t>
      </w:r>
    </w:p>
    <w:p w14:paraId="3887535E" w14:textId="77777777" w:rsidR="002F6113" w:rsidRDefault="00000000">
      <w:pPr>
        <w:pStyle w:val="Standard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Radosław Klimaszewski</w:t>
      </w:r>
    </w:p>
    <w:p w14:paraId="3A960EAC" w14:textId="77777777" w:rsidR="002F6113" w:rsidRDefault="00000000">
      <w:pPr>
        <w:pStyle w:val="Standard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Kancelaria Komornicza Nr XVI w Radomiu</w:t>
      </w:r>
    </w:p>
    <w:p w14:paraId="29BDA7F0" w14:textId="77777777" w:rsidR="002F6113" w:rsidRDefault="00000000">
      <w:pPr>
        <w:pStyle w:val="Standard"/>
        <w:jc w:val="right"/>
      </w:pPr>
      <w:r>
        <w:rPr>
          <w:rFonts w:ascii="Arial" w:hAnsi="Arial"/>
          <w:b/>
          <w:bCs/>
        </w:rPr>
        <w:t>ul. Juliusza Słowackiego 68</w:t>
      </w:r>
    </w:p>
    <w:p w14:paraId="6BE078A7" w14:textId="77777777" w:rsidR="002F6113" w:rsidRDefault="00000000">
      <w:pPr>
        <w:pStyle w:val="Standard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26-604 Radom</w:t>
      </w:r>
    </w:p>
    <w:p w14:paraId="1D819009" w14:textId="77777777" w:rsidR="002F6113" w:rsidRDefault="002F6113">
      <w:pPr>
        <w:pStyle w:val="Standard"/>
      </w:pPr>
    </w:p>
    <w:p w14:paraId="0E7F7C5E" w14:textId="77777777" w:rsidR="002F6113" w:rsidRDefault="002F6113">
      <w:pPr>
        <w:pStyle w:val="Standard"/>
      </w:pPr>
    </w:p>
    <w:p w14:paraId="4BD2E67C" w14:textId="77777777" w:rsidR="002F6113" w:rsidRDefault="002F6113">
      <w:pPr>
        <w:pStyle w:val="Standard"/>
      </w:pPr>
    </w:p>
    <w:p w14:paraId="74E0EFB2" w14:textId="77777777" w:rsidR="002F6113" w:rsidRDefault="002F6113">
      <w:pPr>
        <w:pStyle w:val="Standard"/>
      </w:pPr>
    </w:p>
    <w:p w14:paraId="745878E5" w14:textId="77777777" w:rsidR="002F6113" w:rsidRDefault="00000000">
      <w:pPr>
        <w:pStyle w:val="Standard"/>
      </w:pPr>
      <w:r>
        <w:rPr>
          <w:rFonts w:ascii="Arial" w:hAnsi="Arial"/>
          <w:b/>
          <w:bCs/>
        </w:rPr>
        <w:t>Sygnatura sprawy: ….............</w:t>
      </w:r>
    </w:p>
    <w:p w14:paraId="0122E580" w14:textId="77777777" w:rsidR="002F6113" w:rsidRDefault="002F6113">
      <w:pPr>
        <w:pStyle w:val="Standard"/>
        <w:rPr>
          <w:rFonts w:ascii="Arial" w:hAnsi="Arial"/>
        </w:rPr>
      </w:pPr>
    </w:p>
    <w:p w14:paraId="32CB202A" w14:textId="77777777" w:rsidR="002F6113" w:rsidRDefault="00000000">
      <w:pPr>
        <w:pStyle w:val="Standard"/>
      </w:pPr>
      <w:r>
        <w:rPr>
          <w:rFonts w:ascii="Arial" w:hAnsi="Arial"/>
          <w:b/>
          <w:bCs/>
        </w:rPr>
        <w:t xml:space="preserve">DŁUŻNIK: </w:t>
      </w:r>
      <w:r>
        <w:rPr>
          <w:rFonts w:ascii="Arial" w:hAnsi="Arial"/>
        </w:rPr>
        <w:t>___________________________________</w:t>
      </w:r>
    </w:p>
    <w:p w14:paraId="359DBBBC" w14:textId="77777777" w:rsidR="002F611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(imię i nazwisko / nazwa, adres)</w:t>
      </w:r>
    </w:p>
    <w:p w14:paraId="7F37DD6B" w14:textId="77777777" w:rsidR="002F6113" w:rsidRDefault="002F6113">
      <w:pPr>
        <w:pStyle w:val="Standard"/>
        <w:jc w:val="center"/>
      </w:pPr>
    </w:p>
    <w:p w14:paraId="1D364A5C" w14:textId="77777777" w:rsidR="002F6113" w:rsidRDefault="00000000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Wniosek o rozłożenie zadłużenia na raty</w:t>
      </w:r>
    </w:p>
    <w:p w14:paraId="46CF61E5" w14:textId="77777777" w:rsidR="002F6113" w:rsidRDefault="002F6113">
      <w:pPr>
        <w:pStyle w:val="Standard"/>
      </w:pPr>
    </w:p>
    <w:p w14:paraId="1CEB6A0E" w14:textId="77777777" w:rsidR="002F6113" w:rsidRDefault="002F6113">
      <w:pPr>
        <w:pStyle w:val="Standard"/>
        <w:jc w:val="both"/>
        <w:rPr>
          <w:rFonts w:ascii="Arial" w:hAnsi="Arial"/>
        </w:rPr>
      </w:pPr>
    </w:p>
    <w:p w14:paraId="0E506917" w14:textId="77777777" w:rsidR="002F6113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Wobec braku możliwości spłaty zobowiązania w całości zwracam się z wnioskiem o rozłożenie zadłużenia na comiesięczne raty w wysokości ……………. miesięcznie płatne do ……. dnia każdego miesiąca, aż do całkowitej spłaty zobowiązania. Pierwsza rata w sprawie płatna do ………………………………………………………………………………….…………………………………………………………………………………………………………</w:t>
      </w:r>
    </w:p>
    <w:p w14:paraId="3DDC4E34" w14:textId="77777777" w:rsidR="002F6113" w:rsidRDefault="002F6113">
      <w:pPr>
        <w:pStyle w:val="Standard"/>
        <w:jc w:val="center"/>
        <w:rPr>
          <w:rFonts w:ascii="Arial" w:hAnsi="Arial"/>
        </w:rPr>
      </w:pPr>
    </w:p>
    <w:p w14:paraId="47B0F93B" w14:textId="77777777" w:rsidR="002F6113" w:rsidRDefault="00000000">
      <w:pPr>
        <w:pStyle w:val="Standard"/>
        <w:jc w:val="center"/>
      </w:pPr>
      <w:r>
        <w:rPr>
          <w:rFonts w:ascii="Arial" w:hAnsi="Arial"/>
          <w:b/>
          <w:bCs/>
        </w:rPr>
        <w:t>Uzasadnienie wniosku</w:t>
      </w:r>
      <w:r>
        <w:rPr>
          <w:rFonts w:ascii="Arial" w:hAnsi="Arial"/>
        </w:rPr>
        <w:t xml:space="preserve">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………………………………………………………………………………………………………...</w:t>
      </w:r>
    </w:p>
    <w:p w14:paraId="6B562C31" w14:textId="77777777" w:rsidR="002F6113" w:rsidRDefault="002F6113">
      <w:pPr>
        <w:pStyle w:val="Standard"/>
        <w:jc w:val="center"/>
        <w:rPr>
          <w:rFonts w:ascii="Arial" w:hAnsi="Arial"/>
        </w:rPr>
      </w:pPr>
    </w:p>
    <w:p w14:paraId="63EA32E2" w14:textId="77777777" w:rsidR="002F6113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Jednocześnie w załączeniu przedkładam wykaz majątku dłużnika z dnia…………………………..</w:t>
      </w:r>
    </w:p>
    <w:p w14:paraId="2AAEF546" w14:textId="77777777" w:rsidR="002F6113" w:rsidRDefault="002F6113">
      <w:pPr>
        <w:pStyle w:val="Standard"/>
        <w:jc w:val="center"/>
        <w:rPr>
          <w:rFonts w:ascii="Arial" w:hAnsi="Arial"/>
        </w:rPr>
      </w:pPr>
    </w:p>
    <w:p w14:paraId="15044ADC" w14:textId="77777777" w:rsidR="002F6113" w:rsidRDefault="002F6113">
      <w:pPr>
        <w:pStyle w:val="Standard"/>
        <w:jc w:val="center"/>
        <w:rPr>
          <w:rFonts w:ascii="Arial" w:hAnsi="Arial"/>
        </w:rPr>
      </w:pPr>
    </w:p>
    <w:p w14:paraId="60B897E3" w14:textId="77777777" w:rsidR="002F6113" w:rsidRDefault="00000000">
      <w:pPr>
        <w:pStyle w:val="Standard"/>
        <w:jc w:val="center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ab/>
        <w:t xml:space="preserve">  ______________________</w:t>
      </w:r>
    </w:p>
    <w:p w14:paraId="24A7C19F" w14:textId="77777777" w:rsidR="002F6113" w:rsidRDefault="00000000">
      <w:pPr>
        <w:pStyle w:val="Standard"/>
        <w:jc w:val="center"/>
      </w:pPr>
      <w:r>
        <w:rPr>
          <w:rFonts w:ascii="Arial" w:hAnsi="Arial"/>
          <w:b/>
          <w:bCs/>
        </w:rPr>
        <w:t xml:space="preserve">                                                                           (podpis dłużnika)</w:t>
      </w:r>
    </w:p>
    <w:p w14:paraId="52BBC8A7" w14:textId="77777777" w:rsidR="002F6113" w:rsidRDefault="002F6113">
      <w:pPr>
        <w:pStyle w:val="Standard"/>
      </w:pPr>
    </w:p>
    <w:p w14:paraId="090D8AFC" w14:textId="77777777" w:rsidR="002F6113" w:rsidRDefault="002F6113">
      <w:pPr>
        <w:pStyle w:val="Standard"/>
      </w:pPr>
    </w:p>
    <w:sectPr w:rsidR="002F611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CA3B" w14:textId="77777777" w:rsidR="007162A2" w:rsidRDefault="007162A2">
      <w:r>
        <w:separator/>
      </w:r>
    </w:p>
  </w:endnote>
  <w:endnote w:type="continuationSeparator" w:id="0">
    <w:p w14:paraId="08A87C92" w14:textId="77777777" w:rsidR="007162A2" w:rsidRDefault="0071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7F7A" w14:textId="77777777" w:rsidR="007162A2" w:rsidRDefault="007162A2">
      <w:r>
        <w:rPr>
          <w:color w:val="000000"/>
        </w:rPr>
        <w:separator/>
      </w:r>
    </w:p>
  </w:footnote>
  <w:footnote w:type="continuationSeparator" w:id="0">
    <w:p w14:paraId="6774E981" w14:textId="77777777" w:rsidR="007162A2" w:rsidRDefault="0071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6113"/>
    <w:rsid w:val="002F6113"/>
    <w:rsid w:val="00573E48"/>
    <w:rsid w:val="007162A2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26EC"/>
  <w15:docId w15:val="{859BEEE4-2A4E-4467-A438-CAEDF064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Jacek Zawistowski</cp:lastModifiedBy>
  <cp:revision>2</cp:revision>
  <cp:lastPrinted>2018-09-28T11:13:00Z</cp:lastPrinted>
  <dcterms:created xsi:type="dcterms:W3CDTF">2025-01-31T12:45:00Z</dcterms:created>
  <dcterms:modified xsi:type="dcterms:W3CDTF">2025-01-31T12:45:00Z</dcterms:modified>
</cp:coreProperties>
</file>